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6635" w14:textId="77777777" w:rsidR="00C85041" w:rsidRDefault="00C85041" w:rsidP="00C85041">
      <w:r>
        <w:rPr>
          <w:noProof/>
          <w:lang w:eastAsia="de-AT"/>
        </w:rPr>
        <w:drawing>
          <wp:inline distT="0" distB="0" distL="0" distR="0" wp14:anchorId="0B35DC0A" wp14:editId="2C473451">
            <wp:extent cx="6086475" cy="768350"/>
            <wp:effectExtent l="0" t="0" r="0" b="0"/>
            <wp:docPr id="2" name="Bild 1" descr="F:\Romana Geschäftlich\Logo Visitenkarten\Logo für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omana Geschäftlich\Logo Visitenkarten\Logo für Wor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828" cy="768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4AB6A0" w14:textId="77777777" w:rsidR="00C85041" w:rsidRDefault="00C85041" w:rsidP="00C85041"/>
    <w:p w14:paraId="694CFAE1" w14:textId="77777777" w:rsidR="00C85041" w:rsidRPr="008C53CF" w:rsidRDefault="00C85041" w:rsidP="00C85041">
      <w:pPr>
        <w:rPr>
          <w:b/>
          <w:i/>
          <w:sz w:val="28"/>
          <w:szCs w:val="28"/>
        </w:rPr>
      </w:pPr>
      <w:r w:rsidRPr="008C53CF">
        <w:rPr>
          <w:b/>
          <w:i/>
          <w:sz w:val="28"/>
          <w:szCs w:val="28"/>
        </w:rPr>
        <w:t>Schulfotografie</w:t>
      </w:r>
      <w:r>
        <w:rPr>
          <w:b/>
          <w:i/>
          <w:sz w:val="28"/>
          <w:szCs w:val="28"/>
        </w:rPr>
        <w:t xml:space="preserve"> am 04.11.2021</w:t>
      </w:r>
    </w:p>
    <w:p w14:paraId="49417303" w14:textId="77777777" w:rsidR="00C85041" w:rsidRDefault="00C85041" w:rsidP="00C85041">
      <w:r>
        <w:t>Die Bilder werden fotografiert von Romana Aglas Fotografie</w:t>
      </w:r>
    </w:p>
    <w:p w14:paraId="6EE61BCB" w14:textId="77777777" w:rsidR="00C85041" w:rsidRDefault="00C85041" w:rsidP="00C85041">
      <w:r>
        <w:t>Die Verrechnung erfolgt direkt durch die beauftragte Berufsfotografin Romana Aglas Fotografie.</w:t>
      </w:r>
    </w:p>
    <w:p w14:paraId="0CC5358F" w14:textId="77777777" w:rsidR="00C85041" w:rsidRDefault="00C85041" w:rsidP="00C85041"/>
    <w:p w14:paraId="04A45757" w14:textId="77777777" w:rsidR="00C85041" w:rsidRDefault="00C85041" w:rsidP="00C85041">
      <w:r>
        <w:t>Mit bestem Dank</w:t>
      </w:r>
    </w:p>
    <w:p w14:paraId="2FB75469" w14:textId="77777777" w:rsidR="00C85041" w:rsidRDefault="00C85041" w:rsidP="00C85041">
      <w:pPr>
        <w:pBdr>
          <w:bottom w:val="single" w:sz="4" w:space="1" w:color="auto"/>
        </w:pBdr>
      </w:pPr>
      <w:r>
        <w:t>Romana Aglas Fotografie</w:t>
      </w:r>
    </w:p>
    <w:p w14:paraId="272E15A4" w14:textId="77777777" w:rsidR="00C85041" w:rsidRDefault="00C85041" w:rsidP="00C85041">
      <w:pPr>
        <w:pBdr>
          <w:bottom w:val="single" w:sz="4" w:space="1" w:color="auto"/>
        </w:pBdr>
      </w:pPr>
    </w:p>
    <w:p w14:paraId="2E00F1B9" w14:textId="77777777" w:rsidR="00C85041" w:rsidRDefault="00C85041" w:rsidP="00C85041">
      <w:r>
        <w:t xml:space="preserve">Zustimmungserklärung für die </w:t>
      </w:r>
      <w:proofErr w:type="gramStart"/>
      <w:r>
        <w:t>Schulfotografie :</w:t>
      </w:r>
      <w:proofErr w:type="gramEnd"/>
    </w:p>
    <w:p w14:paraId="75460212" w14:textId="77777777" w:rsidR="00C85041" w:rsidRDefault="00C85041" w:rsidP="00C85041"/>
    <w:p w14:paraId="19CA71C4" w14:textId="77777777" w:rsidR="00C85041" w:rsidRDefault="00C85041" w:rsidP="00C85041">
      <w:r>
        <w:t xml:space="preserve">Name des </w:t>
      </w:r>
      <w:proofErr w:type="gramStart"/>
      <w:r>
        <w:t>Kindes :</w:t>
      </w:r>
      <w:proofErr w:type="gramEnd"/>
      <w:r>
        <w:t xml:space="preserve"> .......................................</w:t>
      </w:r>
      <w:r>
        <w:tab/>
      </w:r>
      <w:r>
        <w:tab/>
        <w:t>Klasse: .................................</w:t>
      </w:r>
    </w:p>
    <w:p w14:paraId="067B1E2F" w14:textId="77777777" w:rsidR="00C85041" w:rsidRDefault="00C85041" w:rsidP="00C85041"/>
    <w:p w14:paraId="3C41AA78" w14:textId="77777777" w:rsidR="00C85041" w:rsidRPr="008C53CF" w:rsidRDefault="00C85041" w:rsidP="00C85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0"/>
          <w:szCs w:val="20"/>
        </w:rPr>
      </w:pPr>
      <w:r w:rsidRPr="00A57814">
        <w:rPr>
          <w:sz w:val="20"/>
          <w:szCs w:val="20"/>
        </w:rPr>
        <w:t>1 Klassenfoto 13x18</w:t>
      </w:r>
      <w:r w:rsidRPr="008C53CF">
        <w:rPr>
          <w:sz w:val="20"/>
          <w:szCs w:val="20"/>
        </w:rPr>
        <w:tab/>
      </w:r>
      <w:r w:rsidRPr="008C53CF">
        <w:rPr>
          <w:sz w:val="20"/>
          <w:szCs w:val="20"/>
        </w:rPr>
        <w:tab/>
      </w:r>
      <w:r w:rsidRPr="008C53CF">
        <w:rPr>
          <w:sz w:val="20"/>
          <w:szCs w:val="20"/>
        </w:rPr>
        <w:tab/>
      </w:r>
      <w:r w:rsidRPr="008C53CF">
        <w:rPr>
          <w:sz w:val="20"/>
          <w:szCs w:val="20"/>
        </w:rPr>
        <w:tab/>
      </w:r>
      <w:r w:rsidRPr="008C53CF">
        <w:rPr>
          <w:sz w:val="20"/>
          <w:szCs w:val="20"/>
        </w:rPr>
        <w:tab/>
      </w:r>
      <w:r w:rsidRPr="008C53CF">
        <w:rPr>
          <w:b/>
          <w:sz w:val="20"/>
          <w:szCs w:val="20"/>
        </w:rPr>
        <w:t>Set:</w:t>
      </w:r>
    </w:p>
    <w:p w14:paraId="3E359CAE" w14:textId="5ABFC5E0" w:rsidR="00C85041" w:rsidRPr="008C53CF" w:rsidRDefault="00C85041" w:rsidP="00C85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0"/>
          <w:szCs w:val="20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38B50" wp14:editId="1280300B">
                <wp:simplePos x="0" y="0"/>
                <wp:positionH relativeFrom="column">
                  <wp:posOffset>560705</wp:posOffset>
                </wp:positionH>
                <wp:positionV relativeFrom="paragraph">
                  <wp:posOffset>283845</wp:posOffset>
                </wp:positionV>
                <wp:extent cx="317500" cy="228600"/>
                <wp:effectExtent l="12700" t="6350" r="12700" b="12700"/>
                <wp:wrapNone/>
                <wp:docPr id="3" name="Kreis: nicht ausgefül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28600"/>
                        </a:xfrm>
                        <a:prstGeom prst="donut">
                          <a:avLst>
                            <a:gd name="adj" fmla="val 290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0EF08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Kreis: nicht ausgefüllt 3" o:spid="_x0000_s1026" type="#_x0000_t23" style="position:absolute;margin-left:44.15pt;margin-top:22.35pt;width: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" adj="4521"/>
            </w:pict>
          </mc:Fallback>
        </mc:AlternateContent>
      </w:r>
      <w:r w:rsidRPr="008C53CF">
        <w:rPr>
          <w:sz w:val="20"/>
          <w:szCs w:val="20"/>
        </w:rPr>
        <w:t>1Erinnerungsmappe</w:t>
      </w:r>
      <w:r>
        <w:t xml:space="preserve">          </w:t>
      </w:r>
      <w:r>
        <w:tab/>
      </w:r>
      <w:r>
        <w:tab/>
      </w:r>
      <w:r>
        <w:tab/>
      </w:r>
      <w:r>
        <w:tab/>
      </w:r>
      <w:r w:rsidRPr="008C53CF">
        <w:rPr>
          <w:sz w:val="20"/>
          <w:szCs w:val="20"/>
        </w:rPr>
        <w:t xml:space="preserve">1 Vergrößerung 13x18 </w:t>
      </w:r>
    </w:p>
    <w:p w14:paraId="29C885F2" w14:textId="77777777" w:rsidR="00C85041" w:rsidRDefault="00C85041" w:rsidP="00C85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0"/>
          <w:szCs w:val="20"/>
        </w:rPr>
      </w:pPr>
      <w:r w:rsidRPr="008C53CF">
        <w:rPr>
          <w:b/>
          <w:sz w:val="20"/>
          <w:szCs w:val="20"/>
          <w:bdr w:val="single" w:sz="4" w:space="0" w:color="auto"/>
        </w:rPr>
        <w:t xml:space="preserve">€ </w:t>
      </w:r>
      <w:r>
        <w:rPr>
          <w:b/>
          <w:sz w:val="20"/>
          <w:szCs w:val="20"/>
          <w:bdr w:val="single" w:sz="4" w:space="0" w:color="auto"/>
        </w:rPr>
        <w:t>5,00</w:t>
      </w:r>
      <w:r w:rsidRPr="008C53CF">
        <w:rPr>
          <w:sz w:val="20"/>
          <w:szCs w:val="20"/>
        </w:rPr>
        <w:tab/>
      </w:r>
      <w:r w:rsidRPr="008C53CF">
        <w:rPr>
          <w:sz w:val="20"/>
          <w:szCs w:val="20"/>
        </w:rPr>
        <w:tab/>
      </w:r>
      <w:r w:rsidRPr="008C53CF">
        <w:rPr>
          <w:sz w:val="20"/>
          <w:szCs w:val="20"/>
        </w:rPr>
        <w:tab/>
      </w:r>
      <w:r w:rsidRPr="008C53CF">
        <w:rPr>
          <w:sz w:val="20"/>
          <w:szCs w:val="20"/>
        </w:rPr>
        <w:tab/>
      </w:r>
      <w:r w:rsidRPr="008C53CF">
        <w:rPr>
          <w:sz w:val="20"/>
          <w:szCs w:val="20"/>
        </w:rPr>
        <w:tab/>
      </w:r>
      <w:r w:rsidRPr="008C53CF">
        <w:rPr>
          <w:sz w:val="20"/>
          <w:szCs w:val="20"/>
        </w:rPr>
        <w:tab/>
      </w:r>
      <w:r w:rsidRPr="008C53CF">
        <w:rPr>
          <w:sz w:val="20"/>
          <w:szCs w:val="20"/>
        </w:rPr>
        <w:tab/>
      </w:r>
      <w:r>
        <w:rPr>
          <w:sz w:val="20"/>
          <w:szCs w:val="20"/>
        </w:rPr>
        <w:t>16</w:t>
      </w:r>
      <w:r w:rsidRPr="008C53CF">
        <w:rPr>
          <w:sz w:val="20"/>
          <w:szCs w:val="20"/>
        </w:rPr>
        <w:t xml:space="preserve"> Sticker  </w:t>
      </w:r>
    </w:p>
    <w:p w14:paraId="0CC75A60" w14:textId="77777777" w:rsidR="00C85041" w:rsidRDefault="00C85041" w:rsidP="00C85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Klassenfoto 13x18</w:t>
      </w:r>
    </w:p>
    <w:p w14:paraId="56E2D6F6" w14:textId="77777777" w:rsidR="00C85041" w:rsidRDefault="00C85041" w:rsidP="00C85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Lehrerfoto 10x15</w:t>
      </w:r>
      <w:r>
        <w:rPr>
          <w:sz w:val="20"/>
          <w:szCs w:val="20"/>
        </w:rPr>
        <w:tab/>
      </w:r>
    </w:p>
    <w:p w14:paraId="575D7D26" w14:textId="60204873" w:rsidR="00C85041" w:rsidRDefault="00C85041" w:rsidP="00C85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0"/>
          <w:szCs w:val="20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4244E" wp14:editId="49370DFC">
                <wp:simplePos x="0" y="0"/>
                <wp:positionH relativeFrom="column">
                  <wp:posOffset>3634105</wp:posOffset>
                </wp:positionH>
                <wp:positionV relativeFrom="paragraph">
                  <wp:posOffset>248285</wp:posOffset>
                </wp:positionV>
                <wp:extent cx="317500" cy="228600"/>
                <wp:effectExtent l="9525" t="6350" r="6350" b="12700"/>
                <wp:wrapNone/>
                <wp:docPr id="1" name="Kreis: nicht ausgefül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28600"/>
                        </a:xfrm>
                        <a:prstGeom prst="donut">
                          <a:avLst>
                            <a:gd name="adj" fmla="val 290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2AAD3" id="Kreis: nicht ausgefüllt 1" o:spid="_x0000_s1026" type="#_x0000_t23" style="position:absolute;margin-left:286.15pt;margin-top:19.55pt;width: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" adj="4521"/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Erinnerungsmappe</w:t>
      </w:r>
    </w:p>
    <w:p w14:paraId="3896F638" w14:textId="77777777" w:rsidR="00C85041" w:rsidRDefault="00C85041" w:rsidP="00C85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DC3ACC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b/>
          <w:sz w:val="20"/>
          <w:szCs w:val="20"/>
          <w:bdr w:val="single" w:sz="4" w:space="0" w:color="auto"/>
        </w:rPr>
        <w:t>€ 17,00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2708CE7" w14:textId="77777777" w:rsidR="00C85041" w:rsidRDefault="00C85041" w:rsidP="00C85041">
      <w:pPr>
        <w:rPr>
          <w:b/>
          <w:sz w:val="20"/>
          <w:szCs w:val="20"/>
        </w:rPr>
      </w:pPr>
      <w:r>
        <w:rPr>
          <w:b/>
          <w:sz w:val="20"/>
          <w:szCs w:val="20"/>
        </w:rPr>
        <w:t>Ich ersuche sie, entsprechendes anzukreuzen. Bezahlung erfolgt wie gewohnt bei Lieferung via ELBA!</w:t>
      </w:r>
    </w:p>
    <w:p w14:paraId="02DA2322" w14:textId="77777777" w:rsidR="00C85041" w:rsidRDefault="00C85041" w:rsidP="00C85041">
      <w:pPr>
        <w:rPr>
          <w:b/>
          <w:sz w:val="20"/>
          <w:szCs w:val="20"/>
        </w:rPr>
      </w:pPr>
    </w:p>
    <w:p w14:paraId="05827F16" w14:textId="77777777" w:rsidR="00C85041" w:rsidRDefault="00C85041" w:rsidP="00C85041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Datum: ......................................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Unterschrift eines Erziehungsberechtigten:</w:t>
      </w:r>
    </w:p>
    <w:p w14:paraId="7A521727" w14:textId="77777777" w:rsidR="00C85041" w:rsidRDefault="00C85041" w:rsidP="00C85041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44D516A2" w14:textId="3A4F31CA" w:rsidR="005443A4" w:rsidRPr="00C85041" w:rsidRDefault="00C85041" w:rsidP="00C85041">
      <w:r>
        <w:rPr>
          <w:b/>
          <w:sz w:val="20"/>
          <w:szCs w:val="20"/>
        </w:rPr>
        <w:tab/>
      </w:r>
    </w:p>
    <w:sectPr w:rsidR="005443A4" w:rsidRPr="00C85041" w:rsidSect="00CC1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368E" w14:textId="77777777" w:rsidR="00C85041" w:rsidRDefault="00C85041" w:rsidP="00D840D9">
      <w:r>
        <w:separator/>
      </w:r>
    </w:p>
  </w:endnote>
  <w:endnote w:type="continuationSeparator" w:id="0">
    <w:p w14:paraId="2417D6F2" w14:textId="77777777" w:rsidR="00C85041" w:rsidRDefault="00C85041" w:rsidP="00D8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">
    <w:altName w:val="Arial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61F3" w14:textId="77777777" w:rsidR="00C85041" w:rsidRDefault="00C8504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8326" w14:textId="77777777" w:rsidR="00D840D9" w:rsidRPr="00F7798C" w:rsidRDefault="006F338F" w:rsidP="00F7798C">
    <w:pPr>
      <w:pStyle w:val="Kopfzeile"/>
      <w:pBdr>
        <w:top w:val="single" w:sz="4" w:space="1" w:color="auto"/>
      </w:pBdr>
      <w:jc w:val="center"/>
      <w:rPr>
        <w:color w:val="0563C1"/>
        <w:sz w:val="16"/>
        <w:szCs w:val="16"/>
        <w:u w:val="single"/>
      </w:rPr>
    </w:pPr>
    <w:r w:rsidRPr="006F338F">
      <w:rPr>
        <w:sz w:val="16"/>
        <w:szCs w:val="16"/>
      </w:rPr>
      <w:t xml:space="preserve">Markt 72 </w:t>
    </w:r>
    <w:r>
      <w:rPr>
        <w:sz w:val="16"/>
        <w:szCs w:val="16"/>
      </w:rPr>
      <w:t>|</w:t>
    </w:r>
    <w:r w:rsidRPr="006F338F">
      <w:rPr>
        <w:sz w:val="16"/>
        <w:szCs w:val="16"/>
      </w:rPr>
      <w:t xml:space="preserve"> 4271 St. Oswald b. Fr</w:t>
    </w:r>
    <w:r>
      <w:rPr>
        <w:sz w:val="16"/>
        <w:szCs w:val="16"/>
      </w:rPr>
      <w:t xml:space="preserve"> | </w:t>
    </w:r>
    <w:r w:rsidR="00F7798C">
      <w:rPr>
        <w:rFonts w:cs="Arial"/>
        <w:sz w:val="16"/>
        <w:szCs w:val="16"/>
        <w:lang w:eastAsia="de-AT"/>
      </w:rPr>
      <w:t xml:space="preserve">07945 </w:t>
    </w:r>
    <w:r w:rsidRPr="006F338F">
      <w:rPr>
        <w:rFonts w:cs="Arial"/>
        <w:sz w:val="16"/>
        <w:szCs w:val="16"/>
        <w:lang w:eastAsia="de-AT"/>
      </w:rPr>
      <w:t>72</w:t>
    </w:r>
    <w:r w:rsidR="00F7798C">
      <w:rPr>
        <w:rFonts w:cs="Arial"/>
        <w:sz w:val="16"/>
        <w:szCs w:val="16"/>
        <w:lang w:eastAsia="de-AT"/>
      </w:rPr>
      <w:t xml:space="preserve"> </w:t>
    </w:r>
    <w:r w:rsidRPr="006F338F">
      <w:rPr>
        <w:rFonts w:cs="Arial"/>
        <w:sz w:val="16"/>
        <w:szCs w:val="16"/>
        <w:lang w:eastAsia="de-AT"/>
      </w:rPr>
      <w:t xml:space="preserve">21-21 </w:t>
    </w:r>
    <w:r w:rsidR="00F7798C">
      <w:rPr>
        <w:rFonts w:cs="Arial"/>
        <w:sz w:val="16"/>
        <w:szCs w:val="16"/>
        <w:lang w:eastAsia="de-AT"/>
      </w:rPr>
      <w:t>oder 0664</w:t>
    </w:r>
    <w:r w:rsidR="00C108F8">
      <w:rPr>
        <w:rFonts w:cs="Arial"/>
        <w:sz w:val="16"/>
        <w:szCs w:val="16"/>
        <w:lang w:eastAsia="de-AT"/>
      </w:rPr>
      <w:t xml:space="preserve"> 856 47 56</w:t>
    </w:r>
    <w:r w:rsidR="00F7798C">
      <w:rPr>
        <w:rFonts w:cs="Arial"/>
        <w:sz w:val="16"/>
        <w:szCs w:val="16"/>
        <w:lang w:eastAsia="de-AT"/>
      </w:rPr>
      <w:t xml:space="preserve"> </w:t>
    </w:r>
    <w:r w:rsidRPr="006F338F">
      <w:rPr>
        <w:sz w:val="16"/>
        <w:szCs w:val="16"/>
      </w:rPr>
      <w:t xml:space="preserve"> </w:t>
    </w:r>
    <w:r w:rsidRPr="006F338F">
      <w:rPr>
        <w:sz w:val="16"/>
        <w:szCs w:val="16"/>
      </w:rPr>
      <w:sym w:font="Symbol" w:char="F07C"/>
    </w:r>
    <w:r w:rsidRPr="006F338F">
      <w:rPr>
        <w:sz w:val="16"/>
        <w:szCs w:val="16"/>
      </w:rPr>
      <w:t xml:space="preserve"> </w:t>
    </w:r>
    <w:hyperlink r:id="rId1" w:history="1">
      <w:r w:rsidRPr="006F338F">
        <w:rPr>
          <w:rStyle w:val="Hyperlink"/>
          <w:sz w:val="16"/>
          <w:szCs w:val="16"/>
        </w:rPr>
        <w:t>s406221@schule-ooe.at</w:t>
      </w:r>
    </w:hyperlink>
    <w:r w:rsidRPr="006F338F">
      <w:rPr>
        <w:sz w:val="16"/>
        <w:szCs w:val="16"/>
      </w:rPr>
      <w:t xml:space="preserve"> </w:t>
    </w:r>
    <w:r w:rsidRPr="006F338F">
      <w:rPr>
        <w:sz w:val="16"/>
        <w:szCs w:val="16"/>
      </w:rPr>
      <w:sym w:font="Symbol" w:char="F07C"/>
    </w:r>
    <w:r w:rsidRPr="006F338F">
      <w:rPr>
        <w:sz w:val="16"/>
        <w:szCs w:val="16"/>
      </w:rPr>
      <w:t xml:space="preserve"> </w:t>
    </w:r>
    <w:r w:rsidRPr="006F338F">
      <w:rPr>
        <w:rFonts w:cs="Arial"/>
        <w:sz w:val="16"/>
        <w:szCs w:val="16"/>
        <w:lang w:eastAsia="de-AT"/>
      </w:rPr>
      <w:t>SKZ 406221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DC28" w14:textId="77777777" w:rsidR="00C85041" w:rsidRDefault="00C850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19AC" w14:textId="77777777" w:rsidR="00C85041" w:rsidRDefault="00C85041" w:rsidP="00D840D9">
      <w:r>
        <w:separator/>
      </w:r>
    </w:p>
  </w:footnote>
  <w:footnote w:type="continuationSeparator" w:id="0">
    <w:p w14:paraId="7F189C2B" w14:textId="77777777" w:rsidR="00C85041" w:rsidRDefault="00C85041" w:rsidP="00D84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5F00" w14:textId="77777777" w:rsidR="00C85041" w:rsidRDefault="00C850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570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9"/>
      <w:gridCol w:w="6339"/>
      <w:gridCol w:w="1072"/>
    </w:tblGrid>
    <w:tr w:rsidR="006F338F" w:rsidRPr="006F338F" w14:paraId="44FF51F5" w14:textId="77777777" w:rsidTr="00C85041">
      <w:trPr>
        <w:trHeight w:val="1134"/>
      </w:trPr>
      <w:tc>
        <w:tcPr>
          <w:tcW w:w="3159" w:type="dxa"/>
        </w:tcPr>
        <w:p w14:paraId="5D3B6CDB" w14:textId="77777777" w:rsidR="001A3D71" w:rsidRPr="006F338F" w:rsidRDefault="006F338F" w:rsidP="00C85041">
          <w:pPr>
            <w:pStyle w:val="Kopfzeile"/>
            <w:spacing w:after="0"/>
            <w:jc w:val="center"/>
          </w:pPr>
          <w:r>
            <w:rPr>
              <w:noProof/>
              <w:lang w:eastAsia="de-AT"/>
            </w:rPr>
            <w:drawing>
              <wp:inline distT="0" distB="0" distL="0" distR="0" wp14:anchorId="0B80D2DF" wp14:editId="68266650">
                <wp:extent cx="1868805" cy="719455"/>
                <wp:effectExtent l="0" t="0" r="0" b="4445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880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39" w:type="dxa"/>
          <w:vAlign w:val="center"/>
        </w:tcPr>
        <w:p w14:paraId="4BCBFF86" w14:textId="77777777" w:rsidR="006F338F" w:rsidRDefault="006F338F" w:rsidP="00C85041">
          <w:pPr>
            <w:pStyle w:val="Kopfzeile"/>
            <w:spacing w:after="0"/>
            <w:jc w:val="center"/>
            <w:rPr>
              <w:sz w:val="40"/>
              <w:szCs w:val="40"/>
            </w:rPr>
          </w:pPr>
          <w:r w:rsidRPr="006F338F">
            <w:rPr>
              <w:sz w:val="40"/>
              <w:szCs w:val="40"/>
            </w:rPr>
            <w:t>Volksschule St. Oswald b. Freistadt</w:t>
          </w:r>
        </w:p>
        <w:p w14:paraId="6C169C15" w14:textId="77777777" w:rsidR="00E20931" w:rsidRPr="00E20931" w:rsidRDefault="00E20931" w:rsidP="00C85041">
          <w:pPr>
            <w:pStyle w:val="Kopfzeile"/>
            <w:spacing w:after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www.vs-stoswald.at</w:t>
          </w:r>
        </w:p>
      </w:tc>
      <w:tc>
        <w:tcPr>
          <w:tcW w:w="1072" w:type="dxa"/>
          <w:vAlign w:val="center"/>
        </w:tcPr>
        <w:p w14:paraId="3A6EBAC1" w14:textId="77777777" w:rsidR="006F338F" w:rsidRPr="006F338F" w:rsidRDefault="006F338F" w:rsidP="00C85041">
          <w:pPr>
            <w:pStyle w:val="Kopfzeile"/>
            <w:spacing w:after="0"/>
            <w:jc w:val="center"/>
          </w:pPr>
          <w:r>
            <w:rPr>
              <w:noProof/>
              <w:lang w:eastAsia="de-AT"/>
            </w:rPr>
            <w:drawing>
              <wp:inline distT="0" distB="0" distL="0" distR="0" wp14:anchorId="242FF8D6" wp14:editId="5F69E130">
                <wp:extent cx="396240" cy="518160"/>
                <wp:effectExtent l="0" t="0" r="3810" b="0"/>
                <wp:docPr id="8" name="Grafik 8" descr="http://www.old.musikkapelle-stoswald.at/usr/links/logo_hp.jpg">
                  <a:hlinkClick xmlns:a="http://schemas.openxmlformats.org/drawingml/2006/main" r:id="rId2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Grafik 13" descr="http://www.old.musikkapelle-stoswald.at/usr/links/logo_hp.jpg">
                          <a:hlinkClick r:id="rId2" tgtFrame="&quot;_blank&quot;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backgroundRemoval t="0" b="98925" l="0" r="100000">
                                      <a14:foregroundMark x1="36620" y1="68280" x2="82394" y2="20968"/>
                                      <a14:foregroundMark x1="48592" y1="41398" x2="55634" y2="62366"/>
                                      <a14:foregroundMark x1="58451" y1="10753" x2="42254" y2="68817"/>
                                      <a14:foregroundMark x1="61972" y1="24731" x2="55634" y2="6881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F807A9" w14:textId="77777777" w:rsidR="00D840D9" w:rsidRDefault="00D840D9" w:rsidP="00C8504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7C60" w14:textId="77777777" w:rsidR="00C85041" w:rsidRDefault="00C8504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41"/>
    <w:rsid w:val="00067E40"/>
    <w:rsid w:val="001A3D71"/>
    <w:rsid w:val="00281D4E"/>
    <w:rsid w:val="00351B35"/>
    <w:rsid w:val="0039085B"/>
    <w:rsid w:val="003A7393"/>
    <w:rsid w:val="004A28B7"/>
    <w:rsid w:val="0052094E"/>
    <w:rsid w:val="005443A4"/>
    <w:rsid w:val="00546807"/>
    <w:rsid w:val="005D58DD"/>
    <w:rsid w:val="00647460"/>
    <w:rsid w:val="006E0333"/>
    <w:rsid w:val="006F338F"/>
    <w:rsid w:val="00712BED"/>
    <w:rsid w:val="007337D0"/>
    <w:rsid w:val="007B1E7D"/>
    <w:rsid w:val="007F47A4"/>
    <w:rsid w:val="008055EF"/>
    <w:rsid w:val="008A0A7F"/>
    <w:rsid w:val="008C3304"/>
    <w:rsid w:val="009349D2"/>
    <w:rsid w:val="009431D7"/>
    <w:rsid w:val="00A26625"/>
    <w:rsid w:val="00A46BE0"/>
    <w:rsid w:val="00A65AEA"/>
    <w:rsid w:val="00AB0D15"/>
    <w:rsid w:val="00B01A07"/>
    <w:rsid w:val="00C108F8"/>
    <w:rsid w:val="00C20F32"/>
    <w:rsid w:val="00C75B5B"/>
    <w:rsid w:val="00C85041"/>
    <w:rsid w:val="00CC1D1E"/>
    <w:rsid w:val="00CE4125"/>
    <w:rsid w:val="00D0491F"/>
    <w:rsid w:val="00D840D9"/>
    <w:rsid w:val="00DF35FE"/>
    <w:rsid w:val="00E20931"/>
    <w:rsid w:val="00EC3E44"/>
    <w:rsid w:val="00EC593C"/>
    <w:rsid w:val="00F20743"/>
    <w:rsid w:val="00F76FA0"/>
    <w:rsid w:val="00F7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1A1820C"/>
  <w15:docId w15:val="{907C48C9-B90A-4BB1-9CBF-A6A5BAA6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Sans" w:eastAsiaTheme="minorHAnsi" w:hAnsi="PT Sans" w:cstheme="minorBidi"/>
        <w:sz w:val="24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5041"/>
    <w:pPr>
      <w:spacing w:after="200"/>
    </w:pPr>
    <w:rPr>
      <w:rFonts w:asciiTheme="minorHAnsi" w:hAnsiTheme="minorHAnsi"/>
      <w:sz w:val="22"/>
    </w:rPr>
  </w:style>
  <w:style w:type="paragraph" w:styleId="berschrift1">
    <w:name w:val="heading 1"/>
    <w:aliases w:val="Überschrift 1 VSO"/>
    <w:basedOn w:val="Standard"/>
    <w:next w:val="Standard"/>
    <w:link w:val="berschrift1Zchn"/>
    <w:autoRedefine/>
    <w:uiPriority w:val="9"/>
    <w:qFormat/>
    <w:rsid w:val="00A65AEA"/>
    <w:pPr>
      <w:keepNext/>
      <w:keepLines/>
      <w:spacing w:after="0" w:line="240" w:lineRule="auto"/>
      <w:jc w:val="both"/>
      <w:outlineLvl w:val="0"/>
    </w:pPr>
    <w:rPr>
      <w:rFonts w:ascii="PT Sans" w:eastAsiaTheme="majorEastAsia" w:hAnsi="PT Sans" w:cstheme="majorBidi"/>
      <w:bCs/>
      <w:color w:val="C00000"/>
      <w:sz w:val="32"/>
      <w:szCs w:val="28"/>
    </w:rPr>
  </w:style>
  <w:style w:type="paragraph" w:styleId="berschrift2">
    <w:name w:val="heading 2"/>
    <w:aliases w:val="Überschrift 2 VSO"/>
    <w:basedOn w:val="Standard"/>
    <w:next w:val="Standard"/>
    <w:link w:val="berschrift2Zchn"/>
    <w:autoRedefine/>
    <w:uiPriority w:val="9"/>
    <w:unhideWhenUsed/>
    <w:qFormat/>
    <w:rsid w:val="00C20F32"/>
    <w:pPr>
      <w:keepNext/>
      <w:keepLines/>
      <w:spacing w:before="200" w:after="0" w:line="240" w:lineRule="auto"/>
      <w:outlineLvl w:val="1"/>
    </w:pPr>
    <w:rPr>
      <w:rFonts w:ascii="PT Sans" w:eastAsiaTheme="majorEastAsia" w:hAnsi="PT Sans" w:cstheme="majorBidi"/>
      <w:b/>
      <w:bCs/>
      <w:caps/>
      <w:color w:val="000000" w:themeColor="text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40D9"/>
    <w:pPr>
      <w:tabs>
        <w:tab w:val="center" w:pos="4536"/>
        <w:tab w:val="right" w:pos="9072"/>
      </w:tabs>
      <w:spacing w:after="0" w:line="240" w:lineRule="auto"/>
      <w:jc w:val="both"/>
    </w:pPr>
    <w:rPr>
      <w:rFonts w:ascii="PT Sans" w:hAnsi="PT Sans"/>
    </w:rPr>
  </w:style>
  <w:style w:type="character" w:customStyle="1" w:styleId="KopfzeileZchn">
    <w:name w:val="Kopfzeile Zchn"/>
    <w:basedOn w:val="Absatz-Standardschriftart"/>
    <w:link w:val="Kopfzeile"/>
    <w:uiPriority w:val="99"/>
    <w:rsid w:val="00D840D9"/>
  </w:style>
  <w:style w:type="paragraph" w:styleId="Fuzeile">
    <w:name w:val="footer"/>
    <w:basedOn w:val="Standard"/>
    <w:link w:val="FuzeileZchn"/>
    <w:uiPriority w:val="99"/>
    <w:unhideWhenUsed/>
    <w:rsid w:val="00D840D9"/>
    <w:pPr>
      <w:tabs>
        <w:tab w:val="center" w:pos="4536"/>
        <w:tab w:val="right" w:pos="9072"/>
      </w:tabs>
      <w:spacing w:after="0" w:line="240" w:lineRule="auto"/>
      <w:jc w:val="both"/>
    </w:pPr>
    <w:rPr>
      <w:rFonts w:ascii="PT Sans" w:hAnsi="PT Sans"/>
    </w:rPr>
  </w:style>
  <w:style w:type="character" w:customStyle="1" w:styleId="FuzeileZchn">
    <w:name w:val="Fußzeile Zchn"/>
    <w:basedOn w:val="Absatz-Standardschriftart"/>
    <w:link w:val="Fuzeile"/>
    <w:uiPriority w:val="99"/>
    <w:rsid w:val="00D840D9"/>
  </w:style>
  <w:style w:type="character" w:styleId="Hyperlink">
    <w:name w:val="Hyperlink"/>
    <w:uiPriority w:val="99"/>
    <w:unhideWhenUsed/>
    <w:rsid w:val="00D840D9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6F33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6807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680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Überschrift 1 VSO Zchn"/>
    <w:basedOn w:val="Absatz-Standardschriftart"/>
    <w:link w:val="berschrift1"/>
    <w:uiPriority w:val="9"/>
    <w:rsid w:val="00A65AEA"/>
    <w:rPr>
      <w:rFonts w:eastAsiaTheme="majorEastAsia" w:cstheme="majorBidi"/>
      <w:bCs/>
      <w:color w:val="C00000"/>
      <w:sz w:val="32"/>
      <w:szCs w:val="28"/>
    </w:rPr>
  </w:style>
  <w:style w:type="character" w:customStyle="1" w:styleId="berschrift2Zchn">
    <w:name w:val="Überschrift 2 Zchn"/>
    <w:aliases w:val="Überschrift 2 VSO Zchn"/>
    <w:basedOn w:val="Absatz-Standardschriftart"/>
    <w:link w:val="berschrift2"/>
    <w:uiPriority w:val="9"/>
    <w:rsid w:val="00C20F32"/>
    <w:rPr>
      <w:rFonts w:eastAsiaTheme="majorEastAsia" w:cstheme="majorBidi"/>
      <w:b/>
      <w:bCs/>
      <w:caps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406221@schule-ooe.a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stoswald.at/" TargetMode="External"/><Relationship Id="rId1" Type="http://schemas.openxmlformats.org/officeDocument/2006/relationships/image" Target="media/image2.jpeg"/><Relationship Id="rId4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KTION%20VS%20OSWALD\Documents\Benutzerdefinierte%20Office-Vorlagen\Briefpapier4-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Briefpapier4-202021</Template>
  <TotalTime>0</TotalTime>
  <Pages>1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 VS OSWALD</dc:creator>
  <cp:lastModifiedBy>VS St. Oswald bei Freistadt</cp:lastModifiedBy>
  <cp:revision>1</cp:revision>
  <cp:lastPrinted>2019-06-25T08:24:00Z</cp:lastPrinted>
  <dcterms:created xsi:type="dcterms:W3CDTF">2021-10-12T05:24:00Z</dcterms:created>
  <dcterms:modified xsi:type="dcterms:W3CDTF">2021-10-12T05:26:00Z</dcterms:modified>
</cp:coreProperties>
</file>